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D3" w:rsidRDefault="00BC11A0">
      <w:pPr>
        <w:spacing w:after="0" w:line="240" w:lineRule="auto"/>
        <w:ind w:firstLine="5812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к письму</w:t>
      </w:r>
    </w:p>
    <w:p w:rsidR="00885ED3" w:rsidRDefault="00BC11A0">
      <w:pPr>
        <w:spacing w:after="0" w:line="240" w:lineRule="auto"/>
        <w:ind w:firstLine="581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 № ____________</w:t>
      </w:r>
    </w:p>
    <w:p w:rsidR="00885ED3" w:rsidRDefault="00885ED3">
      <w:pPr>
        <w:spacing w:after="0" w:line="240" w:lineRule="auto"/>
        <w:ind w:firstLine="5812"/>
        <w:rPr>
          <w:rFonts w:ascii="Liberation Serif" w:hAnsi="Liberation Serif"/>
          <w:sz w:val="28"/>
          <w:szCs w:val="28"/>
        </w:rPr>
      </w:pPr>
    </w:p>
    <w:p w:rsidR="00885ED3" w:rsidRDefault="00885ED3">
      <w:pPr>
        <w:spacing w:after="0" w:line="240" w:lineRule="auto"/>
        <w:ind w:firstLine="5812"/>
        <w:rPr>
          <w:rFonts w:ascii="Liberation Serif" w:hAnsi="Liberation Serif"/>
          <w:sz w:val="28"/>
          <w:szCs w:val="28"/>
        </w:rPr>
      </w:pPr>
    </w:p>
    <w:p w:rsidR="00885ED3" w:rsidRDefault="00BC11A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Инструкция по голосованию на портале Всероссийского конкурса социальной рекламы социальных проектов, СОНКО и социальных предприятий </w:t>
      </w:r>
      <w:r>
        <w:rPr>
          <w:rFonts w:ascii="Liberation Serif" w:hAnsi="Liberation Serif"/>
          <w:b/>
          <w:sz w:val="28"/>
          <w:szCs w:val="28"/>
        </w:rPr>
        <w:t>«РЕКЛАМА БУДУЩЕГО»</w:t>
      </w:r>
    </w:p>
    <w:p w:rsidR="00885ED3" w:rsidRDefault="00BC11A0">
      <w:pPr>
        <w:pStyle w:val="a3"/>
        <w:numPr>
          <w:ilvl w:val="0"/>
          <w:numId w:val="1"/>
        </w:numPr>
      </w:pPr>
      <w:r>
        <w:rPr>
          <w:rFonts w:ascii="Liberation Serif" w:hAnsi="Liberation Serif"/>
          <w:sz w:val="28"/>
          <w:szCs w:val="28"/>
        </w:rPr>
        <w:t xml:space="preserve">Перейти на портал конкурса по ссылке </w:t>
      </w:r>
      <w:hyperlink r:id="rId7" w:history="1">
        <w:r>
          <w:rPr>
            <w:rStyle w:val="a4"/>
            <w:rFonts w:ascii="Liberation Serif" w:hAnsi="Liberation Serif"/>
            <w:sz w:val="28"/>
            <w:szCs w:val="28"/>
          </w:rPr>
          <w:t>https://adfuture.ru/works/view/669</w:t>
        </w:r>
      </w:hyperlink>
    </w:p>
    <w:p w:rsidR="00885ED3" w:rsidRDefault="00BC11A0">
      <w:pPr>
        <w:pStyle w:val="a3"/>
        <w:numPr>
          <w:ilvl w:val="0"/>
          <w:numId w:val="1"/>
        </w:numPr>
      </w:pPr>
      <w:r>
        <w:rPr>
          <w:rFonts w:ascii="Liberation Serif" w:hAnsi="Liberation Serif"/>
          <w:sz w:val="28"/>
          <w:szCs w:val="28"/>
        </w:rPr>
        <w:t xml:space="preserve">Нажать на значок «лайк» в правом левом поле </w:t>
      </w:r>
      <w:r>
        <w:rPr>
          <w:rFonts w:ascii="Liberation Serif" w:hAnsi="Liberation Serif"/>
          <w:b/>
          <w:sz w:val="28"/>
          <w:szCs w:val="28"/>
        </w:rPr>
        <w:t>под словом «голосование»</w:t>
      </w:r>
    </w:p>
    <w:p w:rsidR="00885ED3" w:rsidRDefault="00BC11A0"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3386571</wp:posOffset>
                </wp:positionH>
                <wp:positionV relativeFrom="paragraph">
                  <wp:posOffset>2565916</wp:posOffset>
                </wp:positionV>
                <wp:extent cx="531495" cy="154305"/>
                <wp:effectExtent l="0" t="0" r="20955" b="17145"/>
                <wp:wrapNone/>
                <wp:docPr id="1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5430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F25A25" id="Овал 2" o:spid="_x0000_s1026" style="position:absolute;margin-left:266.65pt;margin-top:202.05pt;width:41.85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149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" path="m,77153at,,531496,154306,,77153,,77153xe" filled="f" strokecolor="red" strokeweight=".35281mm">
                <v:stroke joinstyle="miter"/>
                <v:path arrowok="t" o:connecttype="custom" o:connectlocs="265748,0;531495,77153;265748,154305;0,77153;77836,22597;77836,131708;453659,131708;453659,22597" o:connectangles="270,0,90,180,270,90,90,270" textboxrect="77836,22597,453659,131708"/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3217545"/>
            <wp:effectExtent l="0" t="0" r="3173" b="190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3217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BC11A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Нажать «Войти через социальные сети» во в</w:t>
      </w:r>
      <w:r>
        <w:rPr>
          <w:rFonts w:ascii="Liberation Serif" w:hAnsi="Liberation Serif"/>
          <w:sz w:val="28"/>
          <w:szCs w:val="28"/>
        </w:rPr>
        <w:t xml:space="preserve">сплывающем окне </w:t>
      </w:r>
    </w:p>
    <w:p w:rsidR="00885ED3" w:rsidRDefault="00BC11A0"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2512149</wp:posOffset>
                </wp:positionH>
                <wp:positionV relativeFrom="paragraph">
                  <wp:posOffset>453752</wp:posOffset>
                </wp:positionV>
                <wp:extent cx="1055373" cy="260988"/>
                <wp:effectExtent l="0" t="0" r="11427" b="24762"/>
                <wp:wrapNone/>
                <wp:docPr id="3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3" cy="26098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37D2F5" id="Овал 4" o:spid="_x0000_s1026" style="position:absolute;margin-left:197.8pt;margin-top:35.75pt;width:83.1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55373,26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" path="m,130494at,,1055372,260988,,130494,,130494xe" filled="f" strokecolor="red" strokeweight=".35281mm">
                <v:stroke joinstyle="miter"/>
                <v:path arrowok="t" o:connecttype="custom" o:connectlocs="527687,0;1055373,130494;527687,260988;0,130494;154556,38221;154556,222767;900817,222767;900817,38221" o:connectangles="270,0,90,180,270,90,90,270" textboxrect="154556,38221,900817,222767"/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3217545"/>
            <wp:effectExtent l="0" t="0" r="3173" b="1905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3217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BC11A0">
      <w:pPr>
        <w:pStyle w:val="a3"/>
        <w:numPr>
          <w:ilvl w:val="0"/>
          <w:numId w:val="1"/>
        </w:numPr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Ввести свои учетные данные от аккаунта в социальных сетях (Вконтакте или </w:t>
      </w:r>
      <w:r>
        <w:rPr>
          <w:rFonts w:ascii="Liberation Serif" w:hAnsi="Liberation Serif"/>
          <w:sz w:val="28"/>
          <w:szCs w:val="28"/>
          <w:lang w:val="en-US"/>
        </w:rPr>
        <w:t>Facebook</w:t>
      </w:r>
      <w:r>
        <w:rPr>
          <w:rFonts w:ascii="Liberation Serif" w:hAnsi="Liberation Serif"/>
          <w:sz w:val="28"/>
          <w:szCs w:val="28"/>
        </w:rPr>
        <w:t>)</w:t>
      </w:r>
    </w:p>
    <w:p w:rsidR="00885ED3" w:rsidRDefault="00BC11A0">
      <w:pPr>
        <w:pStyle w:val="a3"/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2314218"/>
            <wp:effectExtent l="0" t="0" r="3173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b="2807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23142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2609231</wp:posOffset>
                </wp:positionH>
                <wp:positionV relativeFrom="paragraph">
                  <wp:posOffset>891402</wp:posOffset>
                </wp:positionV>
                <wp:extent cx="1055373" cy="260988"/>
                <wp:effectExtent l="0" t="0" r="11427" b="24762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3" cy="26098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1F8AD6" id="Овал 6" o:spid="_x0000_s1026" style="position:absolute;margin-left:205.45pt;margin-top:70.2pt;width:83.1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55373,26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" path="m,130494at,,1055372,260988,,130494,,130494xe" filled="f" strokecolor="red" strokeweight=".35281mm">
                <v:stroke joinstyle="miter"/>
                <v:path arrowok="t" o:connecttype="custom" o:connectlocs="527687,0;1055373,130494;527687,260988;0,130494;154556,38221;154556,222767;900817,222767;900817,38221" o:connectangles="270,0,90,180,270,90,90,270" textboxrect="154556,38221,900817,222767"/>
              </v:shape>
            </w:pict>
          </mc:Fallback>
        </mc:AlternateContent>
      </w:r>
    </w:p>
    <w:p w:rsidR="00885ED3" w:rsidRDefault="00BC11A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ввода Ваших логина и пароля от социальных сетей, появится окно:</w:t>
      </w:r>
    </w:p>
    <w:p w:rsidR="00885ED3" w:rsidRDefault="00885ED3">
      <w:pPr>
        <w:pStyle w:val="a3"/>
        <w:rPr>
          <w:rFonts w:ascii="Liberation Serif" w:hAnsi="Liberation Serif"/>
          <w:sz w:val="28"/>
          <w:szCs w:val="28"/>
        </w:rPr>
      </w:pPr>
    </w:p>
    <w:p w:rsidR="00885ED3" w:rsidRDefault="00BC11A0">
      <w:pPr>
        <w:pStyle w:val="a3"/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2800350"/>
            <wp:effectExtent l="0" t="0" r="3173" b="0"/>
            <wp:docPr id="7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b="1296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2800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885ED3">
      <w:pPr>
        <w:pStyle w:val="a3"/>
        <w:rPr>
          <w:rFonts w:ascii="Liberation Serif" w:hAnsi="Liberation Serif"/>
          <w:sz w:val="28"/>
          <w:szCs w:val="28"/>
        </w:rPr>
      </w:pPr>
    </w:p>
    <w:p w:rsidR="00885ED3" w:rsidRDefault="00BC11A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Выбрать вкладку «Участники»</w:t>
      </w:r>
    </w:p>
    <w:p w:rsidR="00885ED3" w:rsidRDefault="00BC11A0">
      <w:pPr>
        <w:pStyle w:val="a3"/>
      </w:pPr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3480663</wp:posOffset>
                </wp:positionH>
                <wp:positionV relativeFrom="paragraph">
                  <wp:posOffset>221559</wp:posOffset>
                </wp:positionV>
                <wp:extent cx="360045" cy="182880"/>
                <wp:effectExtent l="0" t="0" r="20955" b="26670"/>
                <wp:wrapNone/>
                <wp:docPr id="8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8288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C6166C" id="Овал 10" o:spid="_x0000_s1026" style="position:absolute;margin-left:274.05pt;margin-top:17.45pt;width:28.3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004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" path="m,91440at,,360046,182880,,91440,,91440xe" filled="f" strokecolor="red" strokeweight=".35281mm">
                <v:stroke joinstyle="miter"/>
                <v:path arrowok="t" o:connecttype="custom" o:connectlocs="180023,0;360045,91440;180023,182880;0,91440;52727,26782;52727,156098;307318,156098;307318,26782" o:connectangles="270,0,90,180,270,90,90,270" textboxrect="52727,26782,307318,156098"/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1930554"/>
            <wp:effectExtent l="0" t="0" r="3173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b="3999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193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885ED3">
      <w:pPr>
        <w:pStyle w:val="a3"/>
        <w:rPr>
          <w:rFonts w:ascii="Liberation Serif" w:hAnsi="Liberation Serif"/>
          <w:sz w:val="28"/>
          <w:szCs w:val="28"/>
        </w:rPr>
      </w:pPr>
    </w:p>
    <w:p w:rsidR="00885ED3" w:rsidRDefault="00BC11A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Выбрать вкладку «Лучшие практики </w:t>
      </w:r>
      <w:r>
        <w:rPr>
          <w:rFonts w:ascii="Liberation Serif" w:hAnsi="Liberation Serif"/>
          <w:sz w:val="28"/>
          <w:szCs w:val="28"/>
        </w:rPr>
        <w:t>информационной поддержки»</w:t>
      </w:r>
    </w:p>
    <w:p w:rsidR="00885ED3" w:rsidRDefault="00BC11A0">
      <w:pPr>
        <w:pStyle w:val="a3"/>
        <w:jc w:val="center"/>
      </w:pPr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3031894</wp:posOffset>
                </wp:positionH>
                <wp:positionV relativeFrom="paragraph">
                  <wp:posOffset>1004514</wp:posOffset>
                </wp:positionV>
                <wp:extent cx="763908" cy="127001"/>
                <wp:effectExtent l="0" t="0" r="17142" b="25399"/>
                <wp:wrapNone/>
                <wp:docPr id="10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8" cy="12700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7664A9" id="Овал 12" o:spid="_x0000_s1026" style="position:absolute;margin-left:238.75pt;margin-top:79.1pt;width:60.15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3908,127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" path="m,63501at,,763908,127002,,63501,,63501xe" filled="f" strokecolor="red" strokeweight=".35281mm">
                <v:stroke joinstyle="miter"/>
                <v:path arrowok="t" o:connecttype="custom" o:connectlocs="381954,0;763908,63501;381954,127001;0,63501;111872,18599;111872,108402;652036,108402;652036,18599" o:connectangles="270,0,90,180,270,90,90,270" textboxrect="111872,18599,652036,108402"/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3217545"/>
            <wp:effectExtent l="0" t="0" r="3173" b="1905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3217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885ED3">
      <w:pPr>
        <w:pStyle w:val="a3"/>
        <w:rPr>
          <w:rFonts w:ascii="Liberation Serif" w:hAnsi="Liberation Serif"/>
          <w:sz w:val="28"/>
          <w:szCs w:val="28"/>
        </w:rPr>
      </w:pPr>
    </w:p>
    <w:p w:rsidR="00885ED3" w:rsidRDefault="00BC11A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появившемся окне поставить «лайк» заявке Свердловской области</w:t>
      </w:r>
    </w:p>
    <w:p w:rsidR="00885ED3" w:rsidRDefault="00BC11A0">
      <w:pPr>
        <w:jc w:val="right"/>
      </w:pPr>
      <w:r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2975613</wp:posOffset>
                </wp:positionH>
                <wp:positionV relativeFrom="paragraph">
                  <wp:posOffset>1970403</wp:posOffset>
                </wp:positionV>
                <wp:extent cx="348615" cy="127001"/>
                <wp:effectExtent l="0" t="0" r="13335" b="25399"/>
                <wp:wrapNone/>
                <wp:docPr id="12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2700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2BB663" id="Овал 15" o:spid="_x0000_s1026" style="position:absolute;margin-left:234.3pt;margin-top:155.15pt;width:27.45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8615,127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" path="m,63501at,,348616,127002,,63501,,63501xe" filled="f" strokecolor="red" strokeweight=".35281mm">
                <v:stroke joinstyle="miter"/>
                <v:path arrowok="t" o:connecttype="custom" o:connectlocs="174308,0;348615,63501;174308,127001;0,63501;51053,18599;51053,108402;297562,108402;297562,18599" o:connectangles="270,0,90,180,270,90,90,270" textboxrect="51053,18599,297562,108402"/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7" cy="3217545"/>
            <wp:effectExtent l="0" t="0" r="3173" b="1905"/>
            <wp:docPr id="13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3217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ED3" w:rsidRDefault="00885ED3">
      <w:pPr>
        <w:rPr>
          <w:rFonts w:ascii="Liberation Serif" w:hAnsi="Liberation Serif"/>
          <w:sz w:val="28"/>
          <w:szCs w:val="28"/>
        </w:rPr>
      </w:pPr>
    </w:p>
    <w:p w:rsidR="00885ED3" w:rsidRDefault="00BC11A0">
      <w:pPr>
        <w:jc w:val="center"/>
      </w:pPr>
      <w:r>
        <w:rPr>
          <w:rFonts w:ascii="Liberation Serif" w:hAnsi="Liberation Serif"/>
          <w:sz w:val="28"/>
          <w:szCs w:val="28"/>
        </w:rPr>
        <w:t>Благодарим за поддержку!</w:t>
      </w:r>
    </w:p>
    <w:sectPr w:rsidR="00885ED3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A0" w:rsidRDefault="00BC11A0">
      <w:pPr>
        <w:spacing w:after="0" w:line="240" w:lineRule="auto"/>
      </w:pPr>
      <w:r>
        <w:separator/>
      </w:r>
    </w:p>
  </w:endnote>
  <w:endnote w:type="continuationSeparator" w:id="0">
    <w:p w:rsidR="00BC11A0" w:rsidRDefault="00BC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A0" w:rsidRDefault="00BC1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11A0" w:rsidRDefault="00BC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2550A"/>
    <w:multiLevelType w:val="multilevel"/>
    <w:tmpl w:val="3F72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5ED3"/>
    <w:rsid w:val="00885ED3"/>
    <w:rsid w:val="00BC11A0"/>
    <w:rsid w:val="00F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08B3-DCEA-4D40-9125-FB2378D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adfuture.ru/works/view/66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Кайбичева Екатерина Игоревна</dc:creator>
  <dc:description/>
  <cp:lastModifiedBy>Certified Windows</cp:lastModifiedBy>
  <cp:revision>2</cp:revision>
  <dcterms:created xsi:type="dcterms:W3CDTF">2021-07-26T09:08:00Z</dcterms:created>
  <dcterms:modified xsi:type="dcterms:W3CDTF">2021-07-26T09:08:00Z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193739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